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6030"/>
        <w:gridCol w:w="90"/>
        <w:gridCol w:w="720"/>
        <w:gridCol w:w="720"/>
        <w:gridCol w:w="1350"/>
        <w:gridCol w:w="900"/>
      </w:tblGrid>
      <w:tr w:rsidR="00DE4A01" w:rsidRPr="00A762AB" w:rsidTr="00251FDA"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1ADE" w:rsidRPr="00A762AB" w:rsidRDefault="00DE4A01" w:rsidP="00251FDA">
            <w:pPr>
              <w:pStyle w:val="forms"/>
              <w:tabs>
                <w:tab w:val="right" w:pos="10152"/>
                <w:tab w:val="right" w:pos="14310"/>
              </w:tabs>
              <w:rPr>
                <w:sz w:val="20"/>
              </w:rPr>
            </w:pPr>
            <w:r w:rsidRPr="00A762AB">
              <w:rPr>
                <w:b/>
                <w:sz w:val="20"/>
              </w:rPr>
              <w:t>DEPARTMENT OF HEALTH SERVICES</w:t>
            </w:r>
            <w:r w:rsidRPr="00A762AB">
              <w:rPr>
                <w:sz w:val="20"/>
              </w:rPr>
              <w:tab/>
            </w:r>
            <w:r w:rsidRPr="00A762AB">
              <w:rPr>
                <w:b/>
                <w:sz w:val="20"/>
              </w:rPr>
              <w:t>STATE OF WISCONSIN</w:t>
            </w:r>
          </w:p>
          <w:p w:rsidR="00F01ADE" w:rsidRPr="00A762AB" w:rsidRDefault="00DE4A01" w:rsidP="00251FDA">
            <w:pPr>
              <w:pStyle w:val="forms"/>
              <w:tabs>
                <w:tab w:val="right" w:pos="10170"/>
              </w:tabs>
              <w:rPr>
                <w:sz w:val="20"/>
              </w:rPr>
            </w:pPr>
            <w:r w:rsidRPr="00A762AB">
              <w:rPr>
                <w:sz w:val="20"/>
              </w:rPr>
              <w:t>Division of Medicaid Services</w:t>
            </w:r>
            <w:r w:rsidR="00C46093" w:rsidRPr="00A762AB">
              <w:rPr>
                <w:sz w:val="20"/>
              </w:rPr>
              <w:tab/>
            </w:r>
            <w:r w:rsidRPr="00A762AB">
              <w:rPr>
                <w:sz w:val="20"/>
              </w:rPr>
              <w:t>Wis. Stats. § 46.287(2)(c)</w:t>
            </w:r>
          </w:p>
          <w:p w:rsidR="00F01ADE" w:rsidRPr="00A762AB" w:rsidRDefault="00DE4A01" w:rsidP="008A18F3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20"/>
              </w:rPr>
            </w:pPr>
            <w:r w:rsidRPr="00A762AB">
              <w:rPr>
                <w:sz w:val="20"/>
              </w:rPr>
              <w:t>F-00237</w:t>
            </w:r>
            <w:r w:rsidR="00A762AB" w:rsidRPr="00A762AB">
              <w:rPr>
                <w:sz w:val="20"/>
              </w:rPr>
              <w:t>S</w:t>
            </w:r>
            <w:r w:rsidRPr="00A762AB">
              <w:rPr>
                <w:sz w:val="20"/>
              </w:rPr>
              <w:t xml:space="preserve">  (01/2019)</w:t>
            </w:r>
          </w:p>
        </w:tc>
      </w:tr>
      <w:tr w:rsidR="00DE4A01" w:rsidRPr="00A762AB" w:rsidTr="00251FDA"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1ADE" w:rsidRPr="00A762AB" w:rsidRDefault="00DE4A01" w:rsidP="000B4189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762AB">
              <w:rPr>
                <w:rFonts w:ascii="Arial" w:hAnsi="Arial"/>
                <w:b/>
                <w:caps/>
                <w:sz w:val="24"/>
              </w:rPr>
              <w:t xml:space="preserve">Solicitud de apelación – </w:t>
            </w:r>
            <w:r w:rsidR="00B91E17" w:rsidRPr="00A762AB">
              <w:rPr>
                <w:rFonts w:ascii="Arial" w:hAnsi="Arial"/>
                <w:b/>
                <w:caps/>
                <w:sz w:val="24"/>
                <w:szCs w:val="24"/>
              </w:rPr>
              <w:t>CARE WISCONSIN</w:t>
            </w:r>
          </w:p>
          <w:p w:rsidR="000B4189" w:rsidRPr="00A762AB" w:rsidRDefault="00DE4A01" w:rsidP="00D12871">
            <w:pPr>
              <w:spacing w:after="24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762AB">
              <w:rPr>
                <w:rFonts w:ascii="Arial" w:hAnsi="Arial"/>
                <w:b/>
                <w:caps/>
                <w:sz w:val="20"/>
                <w:szCs w:val="24"/>
              </w:rPr>
              <w:t>appeal request – CARE WISCONSIN</w:t>
            </w:r>
          </w:p>
        </w:tc>
      </w:tr>
      <w:tr w:rsidR="00DE4A01" w:rsidRPr="00A762AB" w:rsidTr="00251FDA">
        <w:trPr>
          <w:trHeight w:val="432"/>
        </w:trPr>
        <w:tc>
          <w:tcPr>
            <w:tcW w:w="1036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C46093" w:rsidRPr="00A762AB" w:rsidRDefault="00DE4A01" w:rsidP="00804AD8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A762AB">
              <w:rPr>
                <w:sz w:val="24"/>
              </w:rPr>
              <w:t>No es obligatorio completar este formulario. La información de identificación personal recopilada en este formulario se utiliza únicamente para identificar su caso y procesar su solicitud.</w:t>
            </w:r>
            <w:bookmarkEnd w:id="0"/>
            <w:bookmarkEnd w:id="1"/>
          </w:p>
        </w:tc>
      </w:tr>
      <w:tr w:rsidR="00DE4A01" w:rsidRPr="00A762AB" w:rsidTr="00B70B15">
        <w:trPr>
          <w:trHeight w:val="576"/>
        </w:trPr>
        <w:tc>
          <w:tcPr>
            <w:tcW w:w="81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A762AB" w:rsidRDefault="00DE4A01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762AB">
              <w:rPr>
                <w:sz w:val="24"/>
              </w:rPr>
              <w:t>Nombre del miembro</w:t>
            </w:r>
          </w:p>
          <w:bookmarkStart w:id="2" w:name="Text2"/>
          <w:p w:rsidR="005063DF" w:rsidRPr="00A762AB" w:rsidRDefault="00DE4A01" w:rsidP="007023DB">
            <w:pPr>
              <w:rPr>
                <w:sz w:val="24"/>
                <w:szCs w:val="24"/>
              </w:rPr>
            </w:pPr>
            <w:r w:rsidRPr="00A762A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762AB">
              <w:rPr>
                <w:sz w:val="24"/>
                <w:szCs w:val="24"/>
              </w:rPr>
              <w:instrText xml:space="preserve"> FORMTEXT </w:instrText>
            </w:r>
            <w:r w:rsidRPr="00A762AB">
              <w:rPr>
                <w:sz w:val="24"/>
                <w:szCs w:val="24"/>
              </w:rPr>
            </w:r>
            <w:r w:rsidRPr="00A762AB">
              <w:rPr>
                <w:sz w:val="24"/>
                <w:szCs w:val="24"/>
              </w:rPr>
              <w:fldChar w:fldCharType="separate"/>
            </w:r>
            <w:bookmarkStart w:id="3" w:name="_GoBack"/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bookmarkEnd w:id="3"/>
            <w:r w:rsidRPr="00A762AB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A762AB" w:rsidRDefault="00DE4A01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762AB">
              <w:rPr>
                <w:sz w:val="24"/>
              </w:rPr>
              <w:t>Fecha de hoy</w:t>
            </w:r>
          </w:p>
          <w:bookmarkStart w:id="4" w:name="Text7"/>
          <w:p w:rsidR="005063DF" w:rsidRPr="00A762AB" w:rsidRDefault="00DE4A01" w:rsidP="007023DB">
            <w:pPr>
              <w:rPr>
                <w:sz w:val="24"/>
                <w:szCs w:val="24"/>
              </w:rPr>
            </w:pPr>
            <w:r w:rsidRPr="00A762AB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A762AB">
              <w:rPr>
                <w:sz w:val="24"/>
                <w:szCs w:val="24"/>
              </w:rPr>
              <w:instrText xml:space="preserve"> FORMTEXT </w:instrText>
            </w:r>
            <w:r w:rsidRPr="00A762AB">
              <w:rPr>
                <w:sz w:val="24"/>
                <w:szCs w:val="24"/>
              </w:rPr>
            </w:r>
            <w:r w:rsidRPr="00A762AB">
              <w:rPr>
                <w:sz w:val="24"/>
                <w:szCs w:val="24"/>
              </w:rPr>
              <w:fldChar w:fldCharType="separate"/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E4A01" w:rsidRPr="00A762AB" w:rsidTr="00251FDA">
        <w:trPr>
          <w:trHeight w:val="576"/>
        </w:trPr>
        <w:tc>
          <w:tcPr>
            <w:tcW w:w="103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A762AB" w:rsidRDefault="00DE4A01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762AB">
              <w:rPr>
                <w:sz w:val="24"/>
              </w:rPr>
              <w:t>Dirección postal</w:t>
            </w:r>
          </w:p>
          <w:p w:rsidR="005063DF" w:rsidRPr="00A762AB" w:rsidRDefault="00DE4A01" w:rsidP="00262D19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A762A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762A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762AB">
              <w:rPr>
                <w:rFonts w:ascii="Times New Roman" w:hAnsi="Times New Roman"/>
                <w:sz w:val="24"/>
                <w:szCs w:val="24"/>
              </w:rPr>
            </w:r>
            <w:r w:rsidRPr="00A762A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62AB">
              <w:rPr>
                <w:rFonts w:ascii="Times New Roman" w:hAnsi="Times New Roman"/>
                <w:sz w:val="24"/>
              </w:rPr>
              <w:t> </w:t>
            </w:r>
            <w:r w:rsidRPr="00A762AB">
              <w:rPr>
                <w:rFonts w:ascii="Times New Roman" w:hAnsi="Times New Roman"/>
                <w:sz w:val="24"/>
              </w:rPr>
              <w:t> </w:t>
            </w:r>
            <w:r w:rsidRPr="00A762AB">
              <w:rPr>
                <w:rFonts w:ascii="Times New Roman" w:hAnsi="Times New Roman"/>
                <w:sz w:val="24"/>
              </w:rPr>
              <w:t> </w:t>
            </w:r>
            <w:r w:rsidRPr="00A762AB">
              <w:rPr>
                <w:rFonts w:ascii="Times New Roman" w:hAnsi="Times New Roman"/>
                <w:sz w:val="24"/>
              </w:rPr>
              <w:t> </w:t>
            </w:r>
            <w:r w:rsidRPr="00A762AB">
              <w:rPr>
                <w:rFonts w:ascii="Times New Roman" w:hAnsi="Times New Roman"/>
                <w:sz w:val="24"/>
              </w:rPr>
              <w:t> </w:t>
            </w:r>
            <w:r w:rsidRPr="00A762A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E4A01" w:rsidRPr="00A762AB" w:rsidTr="00251FDA">
        <w:trPr>
          <w:trHeight w:val="576"/>
        </w:trPr>
        <w:tc>
          <w:tcPr>
            <w:tcW w:w="6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A762AB" w:rsidRDefault="00DE4A01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762AB">
              <w:rPr>
                <w:sz w:val="24"/>
              </w:rPr>
              <w:t>Población</w:t>
            </w:r>
          </w:p>
          <w:bookmarkStart w:id="5" w:name="Text3"/>
          <w:p w:rsidR="005063DF" w:rsidRPr="00A762AB" w:rsidRDefault="00DE4A01" w:rsidP="007023DB">
            <w:pPr>
              <w:rPr>
                <w:sz w:val="24"/>
                <w:szCs w:val="24"/>
              </w:rPr>
            </w:pPr>
            <w:r w:rsidRPr="00A762AB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762AB">
              <w:rPr>
                <w:sz w:val="24"/>
                <w:szCs w:val="24"/>
              </w:rPr>
              <w:instrText xml:space="preserve"> FORMTEXT </w:instrText>
            </w:r>
            <w:r w:rsidRPr="00A762AB">
              <w:rPr>
                <w:sz w:val="24"/>
                <w:szCs w:val="24"/>
              </w:rPr>
            </w:r>
            <w:r w:rsidRPr="00A762AB">
              <w:rPr>
                <w:sz w:val="24"/>
                <w:szCs w:val="24"/>
              </w:rPr>
              <w:fldChar w:fldCharType="separate"/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A762AB" w:rsidRDefault="00DE4A01" w:rsidP="00251FDA">
            <w:pPr>
              <w:pStyle w:val="forms"/>
              <w:spacing w:after="60"/>
              <w:rPr>
                <w:sz w:val="24"/>
                <w:szCs w:val="24"/>
              </w:rPr>
            </w:pPr>
            <w:r w:rsidRPr="00A762AB">
              <w:rPr>
                <w:sz w:val="24"/>
              </w:rPr>
              <w:t>Estado</w:t>
            </w:r>
          </w:p>
          <w:p w:rsidR="005063DF" w:rsidRPr="00A762AB" w:rsidRDefault="00DE4A01" w:rsidP="007023DB">
            <w:pPr>
              <w:rPr>
                <w:sz w:val="24"/>
                <w:szCs w:val="24"/>
              </w:rPr>
            </w:pPr>
            <w:r w:rsidRPr="00A762AB">
              <w:rPr>
                <w:sz w:val="24"/>
              </w:rPr>
              <w:t>WI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A762AB" w:rsidRDefault="00DE4A01" w:rsidP="008C459C">
            <w:pPr>
              <w:pStyle w:val="forms"/>
              <w:spacing w:after="60"/>
              <w:rPr>
                <w:sz w:val="24"/>
                <w:szCs w:val="24"/>
              </w:rPr>
            </w:pPr>
            <w:r w:rsidRPr="00A762AB">
              <w:rPr>
                <w:sz w:val="24"/>
              </w:rPr>
              <w:t>Código postal</w:t>
            </w:r>
          </w:p>
          <w:bookmarkStart w:id="6" w:name="Text4"/>
          <w:p w:rsidR="005063DF" w:rsidRPr="00A762AB" w:rsidRDefault="00DE4A01" w:rsidP="007023DB">
            <w:pPr>
              <w:rPr>
                <w:sz w:val="24"/>
                <w:szCs w:val="24"/>
              </w:rPr>
            </w:pPr>
            <w:r w:rsidRPr="00A762A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62AB">
              <w:rPr>
                <w:sz w:val="24"/>
                <w:szCs w:val="24"/>
              </w:rPr>
              <w:instrText xml:space="preserve"> FORMTEXT </w:instrText>
            </w:r>
            <w:r w:rsidRPr="00A762AB">
              <w:rPr>
                <w:sz w:val="24"/>
                <w:szCs w:val="24"/>
              </w:rPr>
            </w:r>
            <w:r w:rsidRPr="00A762AB">
              <w:rPr>
                <w:sz w:val="24"/>
                <w:szCs w:val="24"/>
              </w:rPr>
              <w:fldChar w:fldCharType="separate"/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</w:rPr>
              <w:t> </w:t>
            </w:r>
            <w:r w:rsidRPr="00A762AB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DE4A01" w:rsidRPr="00A762AB" w:rsidTr="00377DAC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3DF" w:rsidRPr="00A762AB" w:rsidRDefault="00DE4A01" w:rsidP="00377DAC">
            <w:pPr>
              <w:pStyle w:val="forms"/>
              <w:spacing w:before="120"/>
              <w:rPr>
                <w:sz w:val="24"/>
                <w:szCs w:val="24"/>
              </w:rPr>
            </w:pPr>
            <w:r w:rsidRPr="00A762A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2AB">
              <w:rPr>
                <w:sz w:val="24"/>
                <w:szCs w:val="24"/>
              </w:rPr>
              <w:instrText xml:space="preserve"> FORMCHECKBOX </w:instrText>
            </w:r>
            <w:r w:rsidRPr="00A762AB">
              <w:rPr>
                <w:sz w:val="24"/>
                <w:szCs w:val="24"/>
              </w:rPr>
            </w:r>
            <w:r w:rsidR="00B31D5D" w:rsidRPr="00A762AB">
              <w:rPr>
                <w:sz w:val="24"/>
                <w:szCs w:val="24"/>
              </w:rPr>
              <w:fldChar w:fldCharType="separate"/>
            </w:r>
            <w:r w:rsidRPr="00A762AB">
              <w:rPr>
                <w:sz w:val="24"/>
                <w:szCs w:val="24"/>
              </w:rPr>
              <w:fldChar w:fldCharType="end"/>
            </w:r>
            <w:r w:rsidRPr="00A762AB">
              <w:rPr>
                <w:sz w:val="24"/>
              </w:rPr>
              <w:t xml:space="preserve"> </w:t>
            </w:r>
          </w:p>
        </w:tc>
        <w:tc>
          <w:tcPr>
            <w:tcW w:w="981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5063DF" w:rsidRPr="00A762AB" w:rsidRDefault="00DE4A01" w:rsidP="00377DAC">
            <w:pPr>
              <w:pStyle w:val="forms"/>
              <w:spacing w:before="120"/>
              <w:rPr>
                <w:sz w:val="24"/>
                <w:szCs w:val="24"/>
              </w:rPr>
            </w:pPr>
            <w:r w:rsidRPr="00A762AB">
              <w:rPr>
                <w:sz w:val="24"/>
              </w:rPr>
              <w:t xml:space="preserve">Marque esta casilla si desea apelar la decisión de Care Wisconsin mediante la solicitud de una reunión con </w:t>
            </w:r>
            <w:r w:rsidR="00B91E17" w:rsidRPr="00A762AB">
              <w:rPr>
                <w:sz w:val="24"/>
                <w:szCs w:val="24"/>
              </w:rPr>
              <w:t>Care Wisconsin’s</w:t>
            </w:r>
            <w:r w:rsidR="00A762AB" w:rsidRPr="00A762AB">
              <w:rPr>
                <w:sz w:val="24"/>
                <w:szCs w:val="24"/>
              </w:rPr>
              <w:t xml:space="preserve"> </w:t>
            </w:r>
            <w:r w:rsidRPr="00A762AB">
              <w:rPr>
                <w:sz w:val="24"/>
              </w:rPr>
              <w:t>Grievance and Appeal Committee (Comité de quejas y apelaciones de Care Wisconsin).</w:t>
            </w:r>
          </w:p>
        </w:tc>
      </w:tr>
      <w:tr w:rsidR="00DE4A01" w:rsidRPr="00A762AB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52E9" w:rsidRPr="00A762AB" w:rsidRDefault="00DE4A01" w:rsidP="00377DA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b/>
                <w:sz w:val="24"/>
              </w:rPr>
              <w:t>Continuación de sus servicios durante una apelación de reducción, suspensión o finalización de un servicio</w:t>
            </w:r>
          </w:p>
          <w:p w:rsidR="005063DF" w:rsidRPr="00A762AB" w:rsidRDefault="00DE4A01" w:rsidP="00804AD8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24"/>
              </w:rPr>
              <w:t>Si está recibiendo beneficios y solicita una apelación antes de que se modifiquen sus beneficios, podrá seguir recibiendo los mismos beneficios hasta que se haya tomado una decisión con respecto a su apelación. Si desea mantener sus beneficios durante su apelación, deberá sellar su solicitud y enviarla por correo postal o fax</w:t>
            </w:r>
            <w:r w:rsidR="008E52E9" w:rsidRPr="00A762AB">
              <w:rPr>
                <w:rFonts w:ascii="Arial" w:hAnsi="Arial"/>
                <w:b/>
                <w:i/>
                <w:sz w:val="24"/>
                <w:szCs w:val="24"/>
              </w:rPr>
              <w:t xml:space="preserve"> el mismo día (o antes)</w:t>
            </w:r>
            <w:r w:rsidR="008E52E9" w:rsidRPr="00A762AB">
              <w:rPr>
                <w:rFonts w:ascii="Arial" w:hAnsi="Arial"/>
                <w:b/>
                <w:sz w:val="24"/>
                <w:szCs w:val="24"/>
              </w:rPr>
              <w:t xml:space="preserve"> de la fecha efectiva de la acción prevista</w:t>
            </w:r>
            <w:r w:rsidRPr="00A762AB">
              <w:rPr>
                <w:rFonts w:ascii="Arial" w:hAnsi="Arial"/>
                <w:sz w:val="24"/>
              </w:rPr>
              <w:t xml:space="preserve">. Si Grievance and Appeal Committee determina que la decisión de </w:t>
            </w:r>
            <w:r w:rsidR="008E52E9" w:rsidRPr="00A762AB">
              <w:rPr>
                <w:rFonts w:ascii="Arial" w:hAnsi="Arial"/>
                <w:sz w:val="24"/>
                <w:szCs w:val="24"/>
              </w:rPr>
              <w:t>Care Wisconsin</w:t>
            </w:r>
            <w:r w:rsidRPr="00A762AB">
              <w:rPr>
                <w:rFonts w:ascii="Arial" w:hAnsi="Arial"/>
                <w:sz w:val="24"/>
              </w:rPr>
              <w:t xml:space="preserve"> fue correcta, es posible que tenga que reembolsar los beneficios adicionales que recibió desde el momento en el que solicitó la apelación y hasta el momento en el que Grievance and Appeal Committee tome una decisión. </w:t>
            </w:r>
            <w:r w:rsidR="008E52E9" w:rsidRPr="00A762AB">
              <w:rPr>
                <w:rFonts w:ascii="Arial" w:hAnsi="Arial"/>
                <w:color w:val="000000"/>
                <w:sz w:val="24"/>
                <w:szCs w:val="24"/>
              </w:rPr>
              <w:t>No obstante</w:t>
            </w:r>
            <w:r w:rsidRPr="00A762AB">
              <w:rPr>
                <w:rFonts w:ascii="Arial" w:hAnsi="Arial"/>
                <w:sz w:val="24"/>
              </w:rPr>
              <w:t xml:space="preserve">,si esto le provocase una elevada carga financiera, existiría la posibilidad de que no tuviera que </w:t>
            </w:r>
            <w:r w:rsidR="008E52E9" w:rsidRPr="00A762AB">
              <w:rPr>
                <w:rFonts w:ascii="Arial" w:hAnsi="Arial"/>
                <w:color w:val="000000"/>
                <w:sz w:val="24"/>
                <w:szCs w:val="24"/>
              </w:rPr>
              <w:t>devolver</w:t>
            </w:r>
            <w:r w:rsidRPr="00A762AB">
              <w:rPr>
                <w:rFonts w:ascii="Arial" w:hAnsi="Arial"/>
                <w:sz w:val="24"/>
              </w:rPr>
              <w:t xml:space="preserve"> este dinero. </w:t>
            </w:r>
          </w:p>
          <w:p w:rsidR="005063DF" w:rsidRPr="00A762AB" w:rsidRDefault="00DE4A01" w:rsidP="00804AD8">
            <w:pPr>
              <w:ind w:left="648" w:hanging="360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2A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762AB">
              <w:rPr>
                <w:rFonts w:ascii="Arial" w:hAnsi="Arial" w:cs="Arial"/>
                <w:sz w:val="24"/>
                <w:szCs w:val="24"/>
              </w:rPr>
            </w:r>
            <w:r w:rsidR="00B31D5D" w:rsidRPr="00A762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62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762AB">
              <w:rPr>
                <w:rFonts w:ascii="Arial" w:hAnsi="Arial"/>
                <w:b/>
                <w:sz w:val="24"/>
              </w:rPr>
              <w:t xml:space="preserve"> Marque esta casilla si desea solicitar la continuación los mismos servicios durante su apelación.</w:t>
            </w:r>
          </w:p>
          <w:p w:rsidR="005063DF" w:rsidRPr="00A762AB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AD8" w:rsidRPr="00A762AB" w:rsidRDefault="00DE4A01" w:rsidP="008E52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62AB">
              <w:rPr>
                <w:rFonts w:ascii="Arial" w:hAnsi="Arial"/>
                <w:b/>
                <w:color w:val="000000"/>
                <w:sz w:val="24"/>
              </w:rPr>
              <w:t>Copia del expediente de su caso</w:t>
            </w:r>
          </w:p>
          <w:p w:rsidR="00EC2625" w:rsidRPr="00A762AB" w:rsidRDefault="00DE4A01" w:rsidP="00804AD8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color w:val="000000"/>
                <w:sz w:val="24"/>
              </w:rPr>
              <w:t xml:space="preserve">Usted tiene derecho a recibir una copia gratuita de la información del expediente de su caso en relación con su apelación. El concepto de información hace referencia a documentos, registros y otros materiales relacionados, incluida cualquier información nueva o adicional que </w:t>
            </w:r>
            <w:r w:rsidR="008E52E9" w:rsidRPr="00A762AB">
              <w:rPr>
                <w:rFonts w:ascii="Arial" w:hAnsi="Arial"/>
                <w:color w:val="000000"/>
                <w:sz w:val="24"/>
                <w:szCs w:val="24"/>
              </w:rPr>
              <w:t>Care Wisconsin</w:t>
            </w:r>
            <w:r w:rsidRPr="00A762AB">
              <w:rPr>
                <w:rFonts w:ascii="Arial" w:hAnsi="Arial"/>
                <w:color w:val="000000"/>
                <w:sz w:val="24"/>
              </w:rPr>
              <w:t xml:space="preserve"> recopile durante su apelación.</w:t>
            </w:r>
          </w:p>
          <w:p w:rsidR="008E52E9" w:rsidRPr="00A762AB" w:rsidRDefault="00EC2625" w:rsidP="00377DAC">
            <w:pPr>
              <w:ind w:left="648" w:hanging="360"/>
              <w:rPr>
                <w:sz w:val="24"/>
                <w:szCs w:val="24"/>
              </w:rPr>
            </w:pPr>
            <w:r w:rsidRPr="00A762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2A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A762AB">
              <w:rPr>
                <w:rFonts w:ascii="Arial" w:hAnsi="Arial" w:cs="Arial"/>
                <w:sz w:val="24"/>
                <w:szCs w:val="24"/>
              </w:rPr>
            </w:r>
            <w:r w:rsidR="00B31D5D" w:rsidRPr="00A762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762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E4A01" w:rsidRPr="00A762AB">
              <w:rPr>
                <w:rFonts w:ascii="Arial" w:hAnsi="Arial"/>
                <w:b/>
                <w:sz w:val="24"/>
              </w:rPr>
              <w:t xml:space="preserve"> Marque esta casilla si desea recibir información del expediente de su caso de </w:t>
            </w:r>
            <w:r w:rsidR="00B91E17" w:rsidRPr="00A762AB">
              <w:rPr>
                <w:rFonts w:ascii="Arial" w:hAnsi="Arial"/>
                <w:b/>
                <w:bCs/>
                <w:sz w:val="24"/>
                <w:szCs w:val="24"/>
              </w:rPr>
              <w:t>Care Wisconsin</w:t>
            </w:r>
            <w:r w:rsidR="00DE4A01" w:rsidRPr="00A762AB">
              <w:rPr>
                <w:rFonts w:ascii="Arial" w:hAnsi="Arial"/>
                <w:b/>
                <w:sz w:val="24"/>
              </w:rPr>
              <w:t xml:space="preserve"> relacionada con su apelación.</w:t>
            </w:r>
          </w:p>
        </w:tc>
      </w:tr>
      <w:tr w:rsidR="00DE4A01" w:rsidRPr="00A762AB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A762AB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A762AB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A762AB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A762AB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A762AB" w:rsidRDefault="005063DF" w:rsidP="002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A01" w:rsidRPr="00A762AB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DE4A01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b/>
                <w:sz w:val="24"/>
              </w:rPr>
              <w:t>FIRMA</w:t>
            </w:r>
            <w:r w:rsidRPr="00A762AB">
              <w:rPr>
                <w:rFonts w:ascii="Arial" w:hAnsi="Arial"/>
                <w:sz w:val="24"/>
                <w:szCs w:val="24"/>
              </w:rPr>
              <w:t xml:space="preserve"> del miembro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DE4A01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24"/>
              </w:rPr>
              <w:t>Fecha de firma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A01" w:rsidRPr="00A762AB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A762AB" w:rsidRDefault="005063DF" w:rsidP="00251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A01" w:rsidRPr="00A762AB" w:rsidTr="00251F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2E9" w:rsidRPr="00A762AB" w:rsidRDefault="00DE4A01" w:rsidP="00804AD8">
            <w:pPr>
              <w:ind w:right="4392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24"/>
              </w:rPr>
              <w:t>Envíe por correo postal o por fax este formulario a:</w:t>
            </w:r>
          </w:p>
          <w:p w:rsidR="008E52E9" w:rsidRPr="00A762AB" w:rsidRDefault="00DE4A01" w:rsidP="00377DAC">
            <w:pPr>
              <w:ind w:left="2160" w:right="4392" w:firstLine="360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24"/>
                <w:szCs w:val="24"/>
              </w:rPr>
              <w:t>Care Wisconsin</w:t>
            </w:r>
          </w:p>
          <w:p w:rsidR="008E52E9" w:rsidRPr="00A762AB" w:rsidRDefault="00DE4A01" w:rsidP="00377DAC">
            <w:pPr>
              <w:ind w:left="2160" w:right="4392" w:firstLine="360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24"/>
                <w:szCs w:val="24"/>
              </w:rPr>
              <w:t>1617 Sherman Ave.</w:t>
            </w:r>
          </w:p>
          <w:p w:rsidR="008E52E9" w:rsidRPr="00A762AB" w:rsidRDefault="00DE4A01" w:rsidP="00377DAC">
            <w:pPr>
              <w:ind w:left="2160" w:right="4392" w:firstLine="360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24"/>
                <w:szCs w:val="24"/>
              </w:rPr>
              <w:t>Madison  WI  53704</w:t>
            </w:r>
          </w:p>
          <w:p w:rsidR="00EC2625" w:rsidRPr="00A762AB" w:rsidRDefault="00DE4A01" w:rsidP="00377DAC">
            <w:pPr>
              <w:ind w:left="2160" w:right="4392" w:firstLine="360"/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24"/>
              </w:rPr>
              <w:t>Fax:</w:t>
            </w:r>
            <w:r w:rsidR="008E52E9" w:rsidRPr="00A762AB">
              <w:rPr>
                <w:rFonts w:ascii="Arial" w:hAnsi="Arial"/>
                <w:sz w:val="24"/>
                <w:szCs w:val="24"/>
              </w:rPr>
              <w:t xml:space="preserve"> 608-245-3821</w:t>
            </w:r>
          </w:p>
          <w:p w:rsidR="00EC2625" w:rsidRPr="00A762AB" w:rsidRDefault="00EC2625" w:rsidP="00251FDA">
            <w:pPr>
              <w:ind w:right="4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0DD" w:rsidRDefault="008030DD" w:rsidP="008030DD">
            <w:pPr>
              <w:rPr>
                <w:rFonts w:ascii="Arial" w:hAnsi="Arial"/>
                <w:sz w:val="24"/>
              </w:rPr>
            </w:pPr>
          </w:p>
          <w:p w:rsidR="00EC2625" w:rsidRPr="00A762AB" w:rsidRDefault="00DE4A01" w:rsidP="008030DD">
            <w:pPr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24"/>
              </w:rPr>
              <w:lastRenderedPageBreak/>
              <w:t xml:space="preserve">Para comenzar su apelación lo antes posible, usted puede llamar a </w:t>
            </w:r>
            <w:r w:rsidR="00B91E17" w:rsidRPr="00A762AB">
              <w:rPr>
                <w:rFonts w:ascii="Arial" w:hAnsi="Arial"/>
                <w:sz w:val="24"/>
                <w:szCs w:val="24"/>
              </w:rPr>
              <w:t>Care Wisconsin</w:t>
            </w:r>
            <w:r w:rsidRPr="00A762AB">
              <w:rPr>
                <w:rFonts w:ascii="Arial" w:hAnsi="Arial"/>
                <w:sz w:val="24"/>
              </w:rPr>
              <w:t xml:space="preserve"> al 608-245-3448 antes de enviar este formulario por correo postal. </w:t>
            </w:r>
          </w:p>
          <w:p w:rsidR="001077E8" w:rsidRPr="00A762AB" w:rsidRDefault="001077E8" w:rsidP="00EC262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7E8" w:rsidRPr="00A762AB" w:rsidRDefault="00DE4A01" w:rsidP="00377DAC">
            <w:pPr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24"/>
              </w:rPr>
              <w:t xml:space="preserve">Su apelación debe estar sellada y enviarse por correo postal o fax durante los </w:t>
            </w:r>
            <w:r w:rsidRPr="00A762AB">
              <w:rPr>
                <w:rFonts w:ascii="Arial" w:hAnsi="Arial"/>
                <w:b/>
                <w:sz w:val="24"/>
              </w:rPr>
              <w:t xml:space="preserve"> 60 días naturales</w:t>
            </w:r>
            <w:r w:rsidRPr="00A762AB">
              <w:rPr>
                <w:rFonts w:ascii="Arial" w:hAnsi="Arial"/>
                <w:sz w:val="24"/>
              </w:rPr>
              <w:t xml:space="preserve"> posteriores a la fecha de Notice of Adverse Benefit Determination (Aviso de determinación adversa de beneficios).</w:t>
            </w:r>
          </w:p>
        </w:tc>
      </w:tr>
      <w:tr w:rsidR="00DE4A01" w:rsidRPr="00A762AB" w:rsidTr="00A250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0DD" w:rsidRDefault="008030DD" w:rsidP="008030DD">
            <w:pPr>
              <w:rPr>
                <w:rFonts w:ascii="Arial" w:hAnsi="Arial"/>
                <w:sz w:val="36"/>
              </w:rPr>
            </w:pPr>
          </w:p>
          <w:p w:rsidR="008A18F3" w:rsidRPr="00A762AB" w:rsidRDefault="00DE4A01" w:rsidP="008030DD">
            <w:pPr>
              <w:rPr>
                <w:rFonts w:ascii="Arial" w:hAnsi="Arial" w:cs="Arial"/>
                <w:sz w:val="36"/>
                <w:szCs w:val="36"/>
              </w:rPr>
            </w:pPr>
            <w:r w:rsidRPr="00A762AB">
              <w:rPr>
                <w:rFonts w:ascii="Arial" w:hAnsi="Arial"/>
                <w:sz w:val="36"/>
              </w:rPr>
              <w:t>Care Wisconsin</w:t>
            </w:r>
            <w:r w:rsidRPr="00A762AB">
              <w:rPr>
                <w:rFonts w:ascii="Arial" w:hAnsi="Arial"/>
                <w:sz w:val="36"/>
                <w:szCs w:val="36"/>
              </w:rPr>
              <w:t>:</w:t>
            </w:r>
          </w:p>
          <w:p w:rsidR="008A18F3" w:rsidRPr="00A762AB" w:rsidRDefault="008A18F3" w:rsidP="00A250AC">
            <w:pPr>
              <w:rPr>
                <w:rFonts w:ascii="Arial" w:hAnsi="Arial" w:cs="Arial"/>
                <w:sz w:val="36"/>
                <w:szCs w:val="36"/>
              </w:rPr>
            </w:pPr>
          </w:p>
          <w:p w:rsidR="008A18F3" w:rsidRPr="00A762AB" w:rsidRDefault="00DE4A01" w:rsidP="00A250AC">
            <w:pPr>
              <w:rPr>
                <w:rFonts w:ascii="Arial" w:hAnsi="Arial" w:cs="Arial"/>
                <w:sz w:val="36"/>
                <w:szCs w:val="36"/>
              </w:rPr>
            </w:pPr>
            <w:r w:rsidRPr="00A762AB">
              <w:rPr>
                <w:rFonts w:ascii="Arial" w:hAnsi="Arial"/>
                <w:sz w:val="36"/>
              </w:rPr>
              <w:t>Proporciona dispositivos y servicios gratuitos a personas con discapacidades para comunicarse con nosotros de manera efectiva, tales como:</w:t>
            </w:r>
          </w:p>
          <w:p w:rsidR="008A18F3" w:rsidRPr="00A762AB" w:rsidRDefault="00DE4A01" w:rsidP="008A18F3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A762AB">
              <w:rPr>
                <w:rFonts w:ascii="Arial" w:hAnsi="Arial"/>
                <w:sz w:val="36"/>
              </w:rPr>
              <w:t xml:space="preserve">Intérpretes cualificados de lengua de signos </w:t>
            </w:r>
          </w:p>
          <w:p w:rsidR="008A18F3" w:rsidRPr="00A762AB" w:rsidRDefault="00DE4A01" w:rsidP="008A18F3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A762AB">
              <w:rPr>
                <w:rFonts w:ascii="Arial" w:hAnsi="Arial"/>
                <w:sz w:val="36"/>
              </w:rPr>
              <w:t xml:space="preserve">Información escrita en otros formatos (letra grande, audio, formatos electrónicos accesibles, otros formatos) </w:t>
            </w:r>
          </w:p>
          <w:p w:rsidR="008A18F3" w:rsidRPr="00A762AB" w:rsidRDefault="008A18F3" w:rsidP="00A250AC">
            <w:pPr>
              <w:rPr>
                <w:rFonts w:ascii="Arial" w:hAnsi="Arial" w:cs="Arial"/>
                <w:sz w:val="36"/>
                <w:szCs w:val="36"/>
              </w:rPr>
            </w:pPr>
          </w:p>
          <w:p w:rsidR="008A18F3" w:rsidRPr="00A762AB" w:rsidRDefault="00DE4A01" w:rsidP="00A250AC">
            <w:pPr>
              <w:rPr>
                <w:rFonts w:ascii="Arial" w:hAnsi="Arial" w:cs="Arial"/>
                <w:sz w:val="36"/>
                <w:szCs w:val="36"/>
              </w:rPr>
            </w:pPr>
            <w:r w:rsidRPr="00A762AB">
              <w:rPr>
                <w:rFonts w:ascii="Arial" w:hAnsi="Arial"/>
                <w:sz w:val="36"/>
              </w:rPr>
              <w:t xml:space="preserve">Proporciona servicios de idiomas gratuitos a personas cuyo idioma principal no es el inglés, tales como: </w:t>
            </w:r>
          </w:p>
          <w:p w:rsidR="008A18F3" w:rsidRPr="00A762AB" w:rsidRDefault="00DE4A01" w:rsidP="008A18F3">
            <w:pPr>
              <w:numPr>
                <w:ilvl w:val="0"/>
                <w:numId w:val="3"/>
              </w:numPr>
              <w:rPr>
                <w:rFonts w:ascii="Arial" w:hAnsi="Arial" w:cs="Arial"/>
                <w:sz w:val="36"/>
                <w:szCs w:val="36"/>
              </w:rPr>
            </w:pPr>
            <w:r w:rsidRPr="00A762AB">
              <w:rPr>
                <w:rFonts w:ascii="Arial" w:hAnsi="Arial"/>
                <w:sz w:val="36"/>
              </w:rPr>
              <w:t xml:space="preserve">Intérpretes cualificados </w:t>
            </w:r>
          </w:p>
          <w:p w:rsidR="008A18F3" w:rsidRPr="00A762AB" w:rsidRDefault="00DE4A01" w:rsidP="008A18F3">
            <w:pPr>
              <w:numPr>
                <w:ilvl w:val="0"/>
                <w:numId w:val="3"/>
              </w:numPr>
              <w:rPr>
                <w:rFonts w:ascii="Arial" w:hAnsi="Arial" w:cs="Arial"/>
                <w:sz w:val="36"/>
                <w:szCs w:val="36"/>
              </w:rPr>
            </w:pPr>
            <w:r w:rsidRPr="00A762AB">
              <w:rPr>
                <w:rFonts w:ascii="Arial" w:hAnsi="Arial"/>
                <w:sz w:val="36"/>
              </w:rPr>
              <w:t xml:space="preserve">Información escrita en otros idiomas </w:t>
            </w:r>
          </w:p>
          <w:p w:rsidR="008A18F3" w:rsidRPr="00A762AB" w:rsidRDefault="008A18F3" w:rsidP="00A250AC">
            <w:pPr>
              <w:rPr>
                <w:rFonts w:ascii="Arial" w:hAnsi="Arial" w:cs="Arial"/>
                <w:sz w:val="36"/>
                <w:szCs w:val="36"/>
              </w:rPr>
            </w:pPr>
          </w:p>
          <w:p w:rsidR="008A18F3" w:rsidRPr="00A762AB" w:rsidRDefault="00DE4A01" w:rsidP="00C83947">
            <w:pPr>
              <w:rPr>
                <w:rFonts w:ascii="Arial" w:hAnsi="Arial" w:cs="Arial"/>
                <w:sz w:val="24"/>
                <w:szCs w:val="24"/>
              </w:rPr>
            </w:pPr>
            <w:r w:rsidRPr="00A762AB">
              <w:rPr>
                <w:rFonts w:ascii="Arial" w:hAnsi="Arial"/>
                <w:sz w:val="36"/>
              </w:rPr>
              <w:t xml:space="preserve">Si usted necesita estos servicios, llame a </w:t>
            </w:r>
            <w:r w:rsidRPr="00A762AB">
              <w:rPr>
                <w:rFonts w:ascii="Arial" w:hAnsi="Arial"/>
                <w:sz w:val="36"/>
                <w:szCs w:val="36"/>
              </w:rPr>
              <w:t>Care Wisconsin</w:t>
            </w:r>
            <w:r w:rsidRPr="00A762AB">
              <w:rPr>
                <w:rFonts w:ascii="Arial" w:hAnsi="Arial"/>
                <w:sz w:val="36"/>
              </w:rPr>
              <w:t xml:space="preserve"> al</w:t>
            </w:r>
            <w:r w:rsidR="00C83947" w:rsidRPr="00A762AB">
              <w:rPr>
                <w:rFonts w:ascii="Arial" w:hAnsi="Arial"/>
                <w:sz w:val="36"/>
                <w:szCs w:val="36"/>
              </w:rPr>
              <w:br/>
            </w:r>
            <w:r w:rsidRPr="00A762AB">
              <w:rPr>
                <w:rFonts w:ascii="Arial" w:hAnsi="Arial"/>
                <w:sz w:val="36"/>
                <w:szCs w:val="36"/>
              </w:rPr>
              <w:t>608-245-3448</w:t>
            </w:r>
            <w:r w:rsidRPr="00A762AB">
              <w:rPr>
                <w:rFonts w:ascii="Arial" w:hAnsi="Arial"/>
                <w:sz w:val="36"/>
              </w:rPr>
              <w:t xml:space="preserve">, o gratis al </w:t>
            </w:r>
            <w:r w:rsidRPr="00A762AB">
              <w:rPr>
                <w:rFonts w:ascii="Arial" w:hAnsi="Arial"/>
                <w:sz w:val="36"/>
                <w:szCs w:val="36"/>
              </w:rPr>
              <w:t>800-963-0035</w:t>
            </w:r>
            <w:r w:rsidRPr="00A762AB">
              <w:rPr>
                <w:rFonts w:ascii="Arial" w:hAnsi="Arial"/>
                <w:sz w:val="36"/>
              </w:rPr>
              <w:t>, de lunes a viernes, de 8 a.m. a 4:30 p.m.Los usuarios de</w:t>
            </w:r>
            <w:r w:rsidRPr="00A762AB">
              <w:rPr>
                <w:rFonts w:ascii="Arial" w:hAnsi="Arial"/>
                <w:sz w:val="36"/>
                <w:szCs w:val="36"/>
              </w:rPr>
              <w:t xml:space="preserve"> TTY</w:t>
            </w:r>
            <w:r w:rsidRPr="00A762AB">
              <w:rPr>
                <w:rFonts w:ascii="Arial" w:hAnsi="Arial"/>
                <w:sz w:val="36"/>
              </w:rPr>
              <w:t xml:space="preserve"> (teletipo) deben llamar a </w:t>
            </w:r>
            <w:r w:rsidRPr="00A762AB">
              <w:rPr>
                <w:rFonts w:ascii="Arial" w:hAnsi="Arial"/>
                <w:sz w:val="36"/>
                <w:szCs w:val="36"/>
              </w:rPr>
              <w:t>WI Relay 711</w:t>
            </w:r>
            <w:r w:rsidRPr="00A762AB">
              <w:rPr>
                <w:rFonts w:ascii="Arial" w:hAnsi="Arial"/>
                <w:sz w:val="36"/>
              </w:rPr>
              <w:t>.</w:t>
            </w:r>
          </w:p>
        </w:tc>
      </w:tr>
    </w:tbl>
    <w:p w:rsidR="009045C2" w:rsidRPr="00A762AB" w:rsidRDefault="009045C2">
      <w:pPr>
        <w:rPr>
          <w:sz w:val="4"/>
          <w:szCs w:val="4"/>
        </w:rPr>
      </w:pPr>
    </w:p>
    <w:sectPr w:rsidR="009045C2" w:rsidRPr="00A762AB" w:rsidSect="00377DAC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BB"/>
    <w:multiLevelType w:val="hybridMultilevel"/>
    <w:tmpl w:val="6854F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F0F5F"/>
    <w:multiLevelType w:val="hybridMultilevel"/>
    <w:tmpl w:val="BCCC55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1A6015"/>
    <w:multiLevelType w:val="hybridMultilevel"/>
    <w:tmpl w:val="A30C7A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9YNZsNnnoLMt1Ytcd0lJsPeZkE=" w:salt="JUaG7rpqchQqs71Uivdjr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79"/>
    <w:rsid w:val="00002821"/>
    <w:rsid w:val="00004F2A"/>
    <w:rsid w:val="00017634"/>
    <w:rsid w:val="0002747C"/>
    <w:rsid w:val="000553FC"/>
    <w:rsid w:val="0007271A"/>
    <w:rsid w:val="00073ABC"/>
    <w:rsid w:val="000757BA"/>
    <w:rsid w:val="00076C70"/>
    <w:rsid w:val="000A7361"/>
    <w:rsid w:val="000B4189"/>
    <w:rsid w:val="000C04FF"/>
    <w:rsid w:val="000C6D6B"/>
    <w:rsid w:val="000D11B8"/>
    <w:rsid w:val="00102A7B"/>
    <w:rsid w:val="00102B03"/>
    <w:rsid w:val="0010320D"/>
    <w:rsid w:val="001077E8"/>
    <w:rsid w:val="00114478"/>
    <w:rsid w:val="00126211"/>
    <w:rsid w:val="00130313"/>
    <w:rsid w:val="00132982"/>
    <w:rsid w:val="001446BE"/>
    <w:rsid w:val="00163E68"/>
    <w:rsid w:val="00194725"/>
    <w:rsid w:val="001950F8"/>
    <w:rsid w:val="001B0F99"/>
    <w:rsid w:val="001B3068"/>
    <w:rsid w:val="001C2018"/>
    <w:rsid w:val="001C2BFE"/>
    <w:rsid w:val="001C3919"/>
    <w:rsid w:val="001C778F"/>
    <w:rsid w:val="001D56D5"/>
    <w:rsid w:val="001E4D4D"/>
    <w:rsid w:val="001F211D"/>
    <w:rsid w:val="00211149"/>
    <w:rsid w:val="00222AB7"/>
    <w:rsid w:val="00245D4E"/>
    <w:rsid w:val="00251FDA"/>
    <w:rsid w:val="00262D19"/>
    <w:rsid w:val="00264C0C"/>
    <w:rsid w:val="00273EC1"/>
    <w:rsid w:val="00291F04"/>
    <w:rsid w:val="002954CF"/>
    <w:rsid w:val="0029782B"/>
    <w:rsid w:val="002A36CF"/>
    <w:rsid w:val="002B0E1E"/>
    <w:rsid w:val="002B397E"/>
    <w:rsid w:val="002B7EC4"/>
    <w:rsid w:val="002E5DA6"/>
    <w:rsid w:val="003050BF"/>
    <w:rsid w:val="003326B8"/>
    <w:rsid w:val="00343EB2"/>
    <w:rsid w:val="00347C43"/>
    <w:rsid w:val="00377DAC"/>
    <w:rsid w:val="003A5119"/>
    <w:rsid w:val="003A5EAF"/>
    <w:rsid w:val="003A6D8E"/>
    <w:rsid w:val="003C19CF"/>
    <w:rsid w:val="003F48A8"/>
    <w:rsid w:val="0040068E"/>
    <w:rsid w:val="004078E1"/>
    <w:rsid w:val="00417AAF"/>
    <w:rsid w:val="00435538"/>
    <w:rsid w:val="00441979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F0309"/>
    <w:rsid w:val="00500397"/>
    <w:rsid w:val="00505EC4"/>
    <w:rsid w:val="00506002"/>
    <w:rsid w:val="005063DF"/>
    <w:rsid w:val="00507AC5"/>
    <w:rsid w:val="005120FF"/>
    <w:rsid w:val="0051711B"/>
    <w:rsid w:val="0052202B"/>
    <w:rsid w:val="00522E60"/>
    <w:rsid w:val="00531B4B"/>
    <w:rsid w:val="00533711"/>
    <w:rsid w:val="00535C27"/>
    <w:rsid w:val="00535CF9"/>
    <w:rsid w:val="0055187F"/>
    <w:rsid w:val="00551F6A"/>
    <w:rsid w:val="0055260C"/>
    <w:rsid w:val="00561BCC"/>
    <w:rsid w:val="00573DAB"/>
    <w:rsid w:val="005870F8"/>
    <w:rsid w:val="005A3B5C"/>
    <w:rsid w:val="005D6C4E"/>
    <w:rsid w:val="005E3B85"/>
    <w:rsid w:val="005F765A"/>
    <w:rsid w:val="00622ACC"/>
    <w:rsid w:val="006406DA"/>
    <w:rsid w:val="00643A18"/>
    <w:rsid w:val="00645CC9"/>
    <w:rsid w:val="00657696"/>
    <w:rsid w:val="00680B14"/>
    <w:rsid w:val="00686B24"/>
    <w:rsid w:val="006962F2"/>
    <w:rsid w:val="006B597E"/>
    <w:rsid w:val="006C15AC"/>
    <w:rsid w:val="006C1DED"/>
    <w:rsid w:val="006D7830"/>
    <w:rsid w:val="006E0841"/>
    <w:rsid w:val="006E148E"/>
    <w:rsid w:val="006E1BF5"/>
    <w:rsid w:val="006F723C"/>
    <w:rsid w:val="007007BC"/>
    <w:rsid w:val="007023DB"/>
    <w:rsid w:val="00706688"/>
    <w:rsid w:val="007113C6"/>
    <w:rsid w:val="0071197D"/>
    <w:rsid w:val="00711CE1"/>
    <w:rsid w:val="00712267"/>
    <w:rsid w:val="0071613F"/>
    <w:rsid w:val="007229A2"/>
    <w:rsid w:val="00725FA6"/>
    <w:rsid w:val="00746720"/>
    <w:rsid w:val="00760BDC"/>
    <w:rsid w:val="0076365A"/>
    <w:rsid w:val="00771229"/>
    <w:rsid w:val="00777067"/>
    <w:rsid w:val="00782939"/>
    <w:rsid w:val="007A3EDE"/>
    <w:rsid w:val="007B1394"/>
    <w:rsid w:val="007B3272"/>
    <w:rsid w:val="007D3DE3"/>
    <w:rsid w:val="00802F0C"/>
    <w:rsid w:val="008030DD"/>
    <w:rsid w:val="00804AD8"/>
    <w:rsid w:val="0082273A"/>
    <w:rsid w:val="00835A52"/>
    <w:rsid w:val="00841771"/>
    <w:rsid w:val="00853B3C"/>
    <w:rsid w:val="00863901"/>
    <w:rsid w:val="008647EE"/>
    <w:rsid w:val="008968A4"/>
    <w:rsid w:val="008A18F3"/>
    <w:rsid w:val="008A54F4"/>
    <w:rsid w:val="008B7BE9"/>
    <w:rsid w:val="008C459C"/>
    <w:rsid w:val="008E52E9"/>
    <w:rsid w:val="008F4642"/>
    <w:rsid w:val="008F504D"/>
    <w:rsid w:val="00900CC7"/>
    <w:rsid w:val="009045C2"/>
    <w:rsid w:val="009226A7"/>
    <w:rsid w:val="0093299A"/>
    <w:rsid w:val="00932B42"/>
    <w:rsid w:val="00935DE1"/>
    <w:rsid w:val="00937963"/>
    <w:rsid w:val="00947DB2"/>
    <w:rsid w:val="009630DB"/>
    <w:rsid w:val="009729E7"/>
    <w:rsid w:val="0097399F"/>
    <w:rsid w:val="009755D4"/>
    <w:rsid w:val="00976167"/>
    <w:rsid w:val="00981F3C"/>
    <w:rsid w:val="00983012"/>
    <w:rsid w:val="00986498"/>
    <w:rsid w:val="0099231C"/>
    <w:rsid w:val="009933FD"/>
    <w:rsid w:val="009A5CAB"/>
    <w:rsid w:val="009B6F67"/>
    <w:rsid w:val="009C1024"/>
    <w:rsid w:val="009E4A48"/>
    <w:rsid w:val="009F0538"/>
    <w:rsid w:val="009F7319"/>
    <w:rsid w:val="00A059D6"/>
    <w:rsid w:val="00A12DC2"/>
    <w:rsid w:val="00A21556"/>
    <w:rsid w:val="00A250AC"/>
    <w:rsid w:val="00A2635D"/>
    <w:rsid w:val="00A30A20"/>
    <w:rsid w:val="00A3250A"/>
    <w:rsid w:val="00A35B64"/>
    <w:rsid w:val="00A41255"/>
    <w:rsid w:val="00A51106"/>
    <w:rsid w:val="00A51967"/>
    <w:rsid w:val="00A60B74"/>
    <w:rsid w:val="00A61F87"/>
    <w:rsid w:val="00A6656D"/>
    <w:rsid w:val="00A75742"/>
    <w:rsid w:val="00A762AB"/>
    <w:rsid w:val="00A7654C"/>
    <w:rsid w:val="00A7779C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4652"/>
    <w:rsid w:val="00AF603B"/>
    <w:rsid w:val="00AF74A7"/>
    <w:rsid w:val="00B10BD8"/>
    <w:rsid w:val="00B13432"/>
    <w:rsid w:val="00B22E99"/>
    <w:rsid w:val="00B24964"/>
    <w:rsid w:val="00B25847"/>
    <w:rsid w:val="00B3120D"/>
    <w:rsid w:val="00B31D5D"/>
    <w:rsid w:val="00B353CD"/>
    <w:rsid w:val="00B40A0D"/>
    <w:rsid w:val="00B51E16"/>
    <w:rsid w:val="00B53C2C"/>
    <w:rsid w:val="00B56DF4"/>
    <w:rsid w:val="00B571BD"/>
    <w:rsid w:val="00B64207"/>
    <w:rsid w:val="00B70B15"/>
    <w:rsid w:val="00B7303A"/>
    <w:rsid w:val="00B91E17"/>
    <w:rsid w:val="00B95FBF"/>
    <w:rsid w:val="00BB2992"/>
    <w:rsid w:val="00BB3127"/>
    <w:rsid w:val="00BB68E3"/>
    <w:rsid w:val="00BD5F68"/>
    <w:rsid w:val="00C013B0"/>
    <w:rsid w:val="00C04D4E"/>
    <w:rsid w:val="00C06F1C"/>
    <w:rsid w:val="00C31481"/>
    <w:rsid w:val="00C45E10"/>
    <w:rsid w:val="00C46093"/>
    <w:rsid w:val="00C52162"/>
    <w:rsid w:val="00C54A14"/>
    <w:rsid w:val="00C62A5B"/>
    <w:rsid w:val="00C8094B"/>
    <w:rsid w:val="00C83947"/>
    <w:rsid w:val="00CB2DEC"/>
    <w:rsid w:val="00CE3587"/>
    <w:rsid w:val="00CF15BD"/>
    <w:rsid w:val="00CF2B6C"/>
    <w:rsid w:val="00CF37A9"/>
    <w:rsid w:val="00D12871"/>
    <w:rsid w:val="00D1547D"/>
    <w:rsid w:val="00D168E7"/>
    <w:rsid w:val="00D4036E"/>
    <w:rsid w:val="00D41CA5"/>
    <w:rsid w:val="00D55876"/>
    <w:rsid w:val="00D967DA"/>
    <w:rsid w:val="00DB3D75"/>
    <w:rsid w:val="00DC6359"/>
    <w:rsid w:val="00DE4A01"/>
    <w:rsid w:val="00E203D7"/>
    <w:rsid w:val="00E22FF6"/>
    <w:rsid w:val="00E24199"/>
    <w:rsid w:val="00E4324E"/>
    <w:rsid w:val="00E53537"/>
    <w:rsid w:val="00E76C17"/>
    <w:rsid w:val="00EC2625"/>
    <w:rsid w:val="00EF203E"/>
    <w:rsid w:val="00EF3F96"/>
    <w:rsid w:val="00EF6C4E"/>
    <w:rsid w:val="00F01ADE"/>
    <w:rsid w:val="00F11532"/>
    <w:rsid w:val="00F3506D"/>
    <w:rsid w:val="00F45960"/>
    <w:rsid w:val="00F632FB"/>
    <w:rsid w:val="00F81931"/>
    <w:rsid w:val="00F84954"/>
    <w:rsid w:val="00F84DE0"/>
    <w:rsid w:val="00F858B5"/>
    <w:rsid w:val="00FA3607"/>
    <w:rsid w:val="00FB703D"/>
    <w:rsid w:val="00FD5D2F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419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B41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1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189"/>
  </w:style>
  <w:style w:type="paragraph" w:styleId="CommentSubject">
    <w:name w:val="annotation subject"/>
    <w:basedOn w:val="CommentText"/>
    <w:next w:val="CommentText"/>
    <w:link w:val="CommentSubjectChar"/>
    <w:rsid w:val="000B4189"/>
    <w:rPr>
      <w:b/>
      <w:bCs/>
    </w:rPr>
  </w:style>
  <w:style w:type="character" w:customStyle="1" w:styleId="CommentSubjectChar">
    <w:name w:val="Comment Subject Char"/>
    <w:link w:val="CommentSubject"/>
    <w:rsid w:val="000B4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4419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B41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1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189"/>
  </w:style>
  <w:style w:type="paragraph" w:styleId="CommentSubject">
    <w:name w:val="annotation subject"/>
    <w:basedOn w:val="CommentText"/>
    <w:next w:val="CommentText"/>
    <w:link w:val="CommentSubjectChar"/>
    <w:rsid w:val="000B4189"/>
    <w:rPr>
      <w:b/>
      <w:bCs/>
    </w:rPr>
  </w:style>
  <w:style w:type="character" w:customStyle="1" w:styleId="CommentSubjectChar">
    <w:name w:val="Comment Subject Char"/>
    <w:link w:val="CommentSubject"/>
    <w:rsid w:val="000B4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areWisconsin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f00237_CareWisconsin 03 12 hlc.dot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DMS</Manager>
  <Company>DHS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OFCE</dc:creator>
  <cp:keywords>f-00237, family, care, pace, partnership, appeal, request</cp:keywords>
  <cp:lastModifiedBy>Pritchard, James B</cp:lastModifiedBy>
  <cp:revision>4</cp:revision>
  <cp:lastPrinted>2006-09-21T23:30:00Z</cp:lastPrinted>
  <dcterms:created xsi:type="dcterms:W3CDTF">2019-01-29T15:44:00Z</dcterms:created>
  <dcterms:modified xsi:type="dcterms:W3CDTF">2019-01-29T15:45:00Z</dcterms:modified>
</cp:coreProperties>
</file>